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B5C6" w14:textId="77777777" w:rsidR="00120357" w:rsidRPr="00DC4BB9" w:rsidRDefault="00120357">
      <w:pPr>
        <w:rPr>
          <w:sz w:val="28"/>
          <w:szCs w:val="28"/>
        </w:rPr>
      </w:pPr>
      <w:r w:rsidRPr="00D334A0">
        <w:rPr>
          <w:b/>
          <w:bCs/>
          <w:sz w:val="28"/>
          <w:szCs w:val="28"/>
        </w:rPr>
        <w:t>Event Database</w:t>
      </w:r>
      <w:r w:rsidR="00DC4BB9">
        <w:rPr>
          <w:b/>
          <w:bCs/>
          <w:sz w:val="28"/>
          <w:szCs w:val="28"/>
        </w:rPr>
        <w:t xml:space="preserve"> </w:t>
      </w:r>
      <w:r w:rsidR="00EB3EC9">
        <w:rPr>
          <w:b/>
          <w:bCs/>
          <w:sz w:val="28"/>
          <w:szCs w:val="28"/>
        </w:rPr>
        <w:t xml:space="preserve">Template </w:t>
      </w:r>
      <w:r w:rsidR="00DC4BB9" w:rsidRPr="00DC4BB9">
        <w:rPr>
          <w:sz w:val="28"/>
          <w:szCs w:val="28"/>
        </w:rPr>
        <w:t>(Fill in as much</w:t>
      </w:r>
      <w:r w:rsidR="00DC4BB9">
        <w:rPr>
          <w:sz w:val="28"/>
          <w:szCs w:val="28"/>
        </w:rPr>
        <w:t xml:space="preserve"> </w:t>
      </w:r>
      <w:r w:rsidR="002804FB">
        <w:rPr>
          <w:sz w:val="28"/>
          <w:szCs w:val="28"/>
        </w:rPr>
        <w:t>detail</w:t>
      </w:r>
      <w:r w:rsidR="00DC4BB9" w:rsidRPr="00DC4BB9">
        <w:rPr>
          <w:sz w:val="28"/>
          <w:szCs w:val="28"/>
        </w:rPr>
        <w:t xml:space="preserve"> as you can.</w:t>
      </w:r>
      <w:r w:rsidR="00DC4BB9">
        <w:rPr>
          <w:sz w:val="28"/>
          <w:szCs w:val="28"/>
        </w:rPr>
        <w:t>)</w:t>
      </w:r>
    </w:p>
    <w:p w14:paraId="25DD47AB" w14:textId="77777777" w:rsidR="009D3F78" w:rsidRPr="00C54CE6" w:rsidRDefault="009D3F78" w:rsidP="009D3F78">
      <w:pPr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Name of the Event e.g. Pie &amp; Peas Run</w:t>
      </w:r>
    </w:p>
    <w:p w14:paraId="351343B0" w14:textId="77777777" w:rsidR="009D3F78" w:rsidRPr="00C54CE6" w:rsidRDefault="009D3F78" w:rsidP="009D3F78">
      <w:pPr>
        <w:rPr>
          <w:color w:val="808080" w:themeColor="background1" w:themeShade="80"/>
          <w:sz w:val="28"/>
          <w:szCs w:val="28"/>
        </w:rPr>
      </w:pPr>
    </w:p>
    <w:p w14:paraId="3F18853D" w14:textId="77777777" w:rsidR="00120357" w:rsidRPr="00C54CE6" w:rsidRDefault="00120357">
      <w:pPr>
        <w:rPr>
          <w:i/>
          <w:iCs/>
          <w:color w:val="808080" w:themeColor="background1" w:themeShade="80"/>
          <w:sz w:val="26"/>
          <w:szCs w:val="26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Type of Event e.g. Social, Run, etc</w:t>
      </w:r>
      <w:r w:rsidRPr="00C54CE6">
        <w:rPr>
          <w:i/>
          <w:iCs/>
          <w:color w:val="808080" w:themeColor="background1" w:themeShade="80"/>
          <w:sz w:val="26"/>
          <w:szCs w:val="26"/>
        </w:rPr>
        <w:t>.</w:t>
      </w:r>
    </w:p>
    <w:p w14:paraId="2ABC47E2" w14:textId="77777777" w:rsidR="00120357" w:rsidRPr="00C54CE6" w:rsidRDefault="00120357">
      <w:pPr>
        <w:rPr>
          <w:color w:val="808080" w:themeColor="background1" w:themeShade="80"/>
          <w:sz w:val="28"/>
          <w:szCs w:val="28"/>
        </w:rPr>
      </w:pPr>
    </w:p>
    <w:p w14:paraId="141E70F6" w14:textId="77777777" w:rsidR="00AD406A" w:rsidRPr="00C54CE6" w:rsidRDefault="00120357">
      <w:pPr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Date of Event</w:t>
      </w:r>
      <w:r w:rsidR="00AD406A"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 xml:space="preserve"> </w:t>
      </w:r>
    </w:p>
    <w:p w14:paraId="6EE04842" w14:textId="77777777" w:rsidR="00120357" w:rsidRPr="00C54CE6" w:rsidRDefault="00120357">
      <w:pPr>
        <w:rPr>
          <w:color w:val="808080" w:themeColor="background1" w:themeShade="80"/>
          <w:sz w:val="28"/>
          <w:szCs w:val="28"/>
        </w:rPr>
      </w:pPr>
    </w:p>
    <w:p w14:paraId="2D410357" w14:textId="77777777" w:rsidR="00120357" w:rsidRPr="00C54CE6" w:rsidRDefault="00120357">
      <w:pPr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Organisers Name</w:t>
      </w:r>
    </w:p>
    <w:p w14:paraId="3229E1B8" w14:textId="77777777" w:rsidR="0025362A" w:rsidRPr="00C54CE6" w:rsidRDefault="0025362A" w:rsidP="0025362A">
      <w:pPr>
        <w:rPr>
          <w:color w:val="808080" w:themeColor="background1" w:themeShade="80"/>
          <w:sz w:val="28"/>
          <w:szCs w:val="28"/>
        </w:rPr>
      </w:pPr>
    </w:p>
    <w:p w14:paraId="0BC523C4" w14:textId="77777777" w:rsidR="00EB3EC9" w:rsidRDefault="0025362A" w:rsidP="00EB3EC9">
      <w:pPr>
        <w:spacing w:before="240"/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Venue or Starting</w:t>
      </w:r>
      <w:r w:rsidR="00F4798F"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\End</w:t>
      </w: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 xml:space="preserve"> Point</w:t>
      </w:r>
      <w:r w:rsidR="00DC4BB9"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 xml:space="preserve"> location:</w:t>
      </w:r>
    </w:p>
    <w:p w14:paraId="24F9DA77" w14:textId="77777777" w:rsidR="00434C5F" w:rsidRPr="00C54CE6" w:rsidRDefault="00434C5F" w:rsidP="00EB3EC9">
      <w:pPr>
        <w:spacing w:before="240"/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</w:pPr>
    </w:p>
    <w:p w14:paraId="203ECCEB" w14:textId="77777777" w:rsidR="00EB3EC9" w:rsidRPr="00C54CE6" w:rsidRDefault="00EB3EC9" w:rsidP="00EB3EC9">
      <w:pPr>
        <w:spacing w:before="240"/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</w:pPr>
    </w:p>
    <w:p w14:paraId="24480400" w14:textId="77777777" w:rsidR="0025362A" w:rsidRPr="00C54CE6" w:rsidRDefault="00DC4BB9" w:rsidP="002804FB">
      <w:pPr>
        <w:spacing w:after="0"/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Tick or detail type of even, e.g.</w:t>
      </w:r>
      <w:r w:rsidR="002804FB"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Run ,</w:t>
      </w: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 xml:space="preserve"> Drop off, Route Sheet, Other:-</w:t>
      </w:r>
    </w:p>
    <w:p w14:paraId="79CE496A" w14:textId="77777777" w:rsidR="00DC4BB9" w:rsidRPr="00C54CE6" w:rsidRDefault="00DC4BB9">
      <w:pPr>
        <w:rPr>
          <w:rFonts w:ascii="Aptos Serif" w:hAnsi="Aptos Serif" w:cs="Aptos Serif"/>
          <w:color w:val="808080" w:themeColor="background1" w:themeShade="80"/>
          <w:sz w:val="26"/>
          <w:szCs w:val="26"/>
        </w:rPr>
      </w:pPr>
    </w:p>
    <w:p w14:paraId="79E36A68" w14:textId="77777777" w:rsidR="00DC4BB9" w:rsidRPr="00C54CE6" w:rsidRDefault="00CA3FAB" w:rsidP="00153591">
      <w:pPr>
        <w:spacing w:after="0"/>
        <w:rPr>
          <w:i/>
          <w:iCs/>
          <w:color w:val="808080" w:themeColor="background1" w:themeShade="80"/>
          <w:sz w:val="28"/>
          <w:szCs w:val="28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Run organiser Contact details</w:t>
      </w:r>
      <w:r w:rsidR="00DC4BB9"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, e.g. email, telephone</w:t>
      </w:r>
    </w:p>
    <w:p w14:paraId="2475FE36" w14:textId="77777777" w:rsidR="00153591" w:rsidRPr="00C54CE6" w:rsidRDefault="00153591" w:rsidP="00153591">
      <w:pPr>
        <w:spacing w:after="0"/>
        <w:rPr>
          <w:color w:val="808080" w:themeColor="background1" w:themeShade="80"/>
          <w:sz w:val="28"/>
          <w:szCs w:val="28"/>
        </w:rPr>
      </w:pPr>
    </w:p>
    <w:p w14:paraId="5DA61CC8" w14:textId="77777777" w:rsidR="00CA3FAB" w:rsidRPr="00C54CE6" w:rsidRDefault="001A5862" w:rsidP="002804FB">
      <w:pPr>
        <w:spacing w:after="240"/>
        <w:rPr>
          <w:color w:val="808080" w:themeColor="background1" w:themeShade="80"/>
          <w:sz w:val="28"/>
          <w:szCs w:val="28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Start</w:t>
      </w:r>
      <w:r w:rsidR="00B3760E"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\</w:t>
      </w:r>
      <w:r w:rsidR="00F4798F"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End Contacts:</w:t>
      </w:r>
      <w:r w:rsidR="00F4798F" w:rsidRPr="00C54CE6">
        <w:rPr>
          <w:color w:val="808080" w:themeColor="background1" w:themeShade="80"/>
          <w:sz w:val="28"/>
          <w:szCs w:val="28"/>
        </w:rPr>
        <w:t xml:space="preserve"> </w:t>
      </w:r>
    </w:p>
    <w:p w14:paraId="48AB0337" w14:textId="77777777" w:rsidR="00880332" w:rsidRPr="00C54CE6" w:rsidRDefault="00880332" w:rsidP="002804FB">
      <w:pPr>
        <w:spacing w:after="240"/>
        <w:rPr>
          <w:color w:val="808080" w:themeColor="background1" w:themeShade="80"/>
          <w:sz w:val="28"/>
          <w:szCs w:val="28"/>
        </w:rPr>
      </w:pPr>
      <w:r w:rsidRPr="00C54CE6">
        <w:rPr>
          <w:i/>
          <w:iCs/>
          <w:color w:val="808080" w:themeColor="background1" w:themeShade="80"/>
          <w:sz w:val="28"/>
          <w:szCs w:val="28"/>
        </w:rPr>
        <w:t>Catering Contact details</w:t>
      </w:r>
      <w:r w:rsidRPr="00C54CE6">
        <w:rPr>
          <w:color w:val="808080" w:themeColor="background1" w:themeShade="80"/>
          <w:sz w:val="28"/>
          <w:szCs w:val="28"/>
        </w:rPr>
        <w:t>:</w:t>
      </w:r>
      <w:r w:rsidR="0064731B" w:rsidRPr="00C54CE6">
        <w:rPr>
          <w:color w:val="808080" w:themeColor="background1" w:themeShade="80"/>
          <w:sz w:val="28"/>
          <w:szCs w:val="28"/>
        </w:rPr>
        <w:t xml:space="preserve"> </w:t>
      </w:r>
    </w:p>
    <w:p w14:paraId="63A737A9" w14:textId="77777777" w:rsidR="00DC4BB9" w:rsidRPr="00C54CE6" w:rsidRDefault="00DC4BB9" w:rsidP="002804FB">
      <w:pPr>
        <w:spacing w:after="240"/>
        <w:rPr>
          <w:color w:val="808080" w:themeColor="background1" w:themeShade="80"/>
          <w:sz w:val="28"/>
          <w:szCs w:val="28"/>
        </w:rPr>
      </w:pP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Toilets available:</w:t>
      </w:r>
      <w:r w:rsidRPr="00C54CE6">
        <w:rPr>
          <w:color w:val="808080" w:themeColor="background1" w:themeShade="80"/>
          <w:sz w:val="28"/>
          <w:szCs w:val="28"/>
        </w:rPr>
        <w:t xml:space="preserve"> </w:t>
      </w:r>
      <w:r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>Yes or No</w:t>
      </w:r>
      <w:r w:rsidR="002804FB" w:rsidRPr="00C54CE6">
        <w:rPr>
          <w:rFonts w:ascii="Aptos Serif" w:hAnsi="Aptos Serif" w:cs="Aptos Serif"/>
          <w:i/>
          <w:iCs/>
          <w:color w:val="808080" w:themeColor="background1" w:themeShade="80"/>
          <w:sz w:val="26"/>
          <w:szCs w:val="26"/>
        </w:rPr>
        <w:t xml:space="preserve"> </w:t>
      </w:r>
    </w:p>
    <w:p w14:paraId="210F30B4" w14:textId="77777777" w:rsidR="0064731B" w:rsidRPr="00C54CE6" w:rsidRDefault="00BE0450" w:rsidP="002804FB">
      <w:pPr>
        <w:spacing w:after="240"/>
        <w:rPr>
          <w:i/>
          <w:iCs/>
          <w:color w:val="808080" w:themeColor="background1" w:themeShade="80"/>
          <w:sz w:val="28"/>
          <w:szCs w:val="28"/>
        </w:rPr>
      </w:pPr>
      <w:r w:rsidRPr="00C54CE6">
        <w:rPr>
          <w:i/>
          <w:iCs/>
          <w:color w:val="808080" w:themeColor="background1" w:themeShade="80"/>
          <w:sz w:val="28"/>
          <w:szCs w:val="28"/>
        </w:rPr>
        <w:t xml:space="preserve">Other Contacts?: </w:t>
      </w:r>
    </w:p>
    <w:p w14:paraId="5ECC28DA" w14:textId="77777777" w:rsidR="00153591" w:rsidRPr="00F9665F" w:rsidRDefault="008F416E" w:rsidP="00153591">
      <w:pPr>
        <w:spacing w:after="0"/>
        <w:rPr>
          <w:sz w:val="28"/>
          <w:szCs w:val="28"/>
        </w:rPr>
      </w:pPr>
      <w:r w:rsidRPr="00C5501F">
        <w:rPr>
          <w:b/>
          <w:bCs/>
          <w:sz w:val="28"/>
          <w:szCs w:val="28"/>
        </w:rPr>
        <w:t>Notes</w:t>
      </w:r>
      <w:r w:rsidR="00153591">
        <w:rPr>
          <w:b/>
          <w:bCs/>
          <w:sz w:val="28"/>
          <w:szCs w:val="28"/>
        </w:rPr>
        <w:t xml:space="preserve"> </w:t>
      </w:r>
      <w:r w:rsidR="00153591" w:rsidRPr="00C54CE6">
        <w:rPr>
          <w:i/>
          <w:iCs/>
          <w:color w:val="808080" w:themeColor="background1" w:themeShade="80"/>
          <w:sz w:val="28"/>
          <w:szCs w:val="28"/>
        </w:rPr>
        <w:t>e.g. Ian Marcer Run, a  long time section member who lead many runs.</w:t>
      </w:r>
    </w:p>
    <w:p w14:paraId="59482DA0" w14:textId="77777777" w:rsidR="008F416E" w:rsidRDefault="008F416E" w:rsidP="00880332">
      <w:pPr>
        <w:rPr>
          <w:b/>
          <w:bCs/>
          <w:sz w:val="28"/>
          <w:szCs w:val="28"/>
        </w:rPr>
      </w:pPr>
    </w:p>
    <w:p w14:paraId="410B4BAF" w14:textId="77777777" w:rsidR="00AD406A" w:rsidRPr="00C5501F" w:rsidRDefault="00AD406A" w:rsidP="00880332">
      <w:pPr>
        <w:rPr>
          <w:b/>
          <w:bCs/>
          <w:sz w:val="28"/>
          <w:szCs w:val="28"/>
        </w:rPr>
      </w:pPr>
    </w:p>
    <w:p w14:paraId="69635C60" w14:textId="77777777" w:rsidR="00880332" w:rsidRDefault="00880332" w:rsidP="00B52BBC">
      <w:pPr>
        <w:rPr>
          <w:sz w:val="28"/>
          <w:szCs w:val="28"/>
        </w:rPr>
      </w:pPr>
    </w:p>
    <w:p w14:paraId="23DBCCFB" w14:textId="77777777" w:rsidR="007867AC" w:rsidRDefault="007867AC">
      <w:pPr>
        <w:rPr>
          <w:sz w:val="28"/>
          <w:szCs w:val="28"/>
        </w:rPr>
      </w:pPr>
    </w:p>
    <w:p w14:paraId="4253878F" w14:textId="77777777" w:rsidR="008A1D91" w:rsidRDefault="008A1D91">
      <w:pPr>
        <w:rPr>
          <w:sz w:val="28"/>
          <w:szCs w:val="28"/>
        </w:rPr>
      </w:pPr>
    </w:p>
    <w:sectPr w:rsidR="008A1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9B"/>
    <w:rsid w:val="000776D2"/>
    <w:rsid w:val="00094ECA"/>
    <w:rsid w:val="00097276"/>
    <w:rsid w:val="000B1872"/>
    <w:rsid w:val="00120357"/>
    <w:rsid w:val="00153591"/>
    <w:rsid w:val="001A5862"/>
    <w:rsid w:val="00246208"/>
    <w:rsid w:val="0025362A"/>
    <w:rsid w:val="002804FB"/>
    <w:rsid w:val="002B388F"/>
    <w:rsid w:val="00332B85"/>
    <w:rsid w:val="00434C5F"/>
    <w:rsid w:val="00490B93"/>
    <w:rsid w:val="00582E0A"/>
    <w:rsid w:val="00595564"/>
    <w:rsid w:val="00633CB6"/>
    <w:rsid w:val="0064731B"/>
    <w:rsid w:val="007867AC"/>
    <w:rsid w:val="007A5DF5"/>
    <w:rsid w:val="007C7025"/>
    <w:rsid w:val="008357BB"/>
    <w:rsid w:val="008458EF"/>
    <w:rsid w:val="00880332"/>
    <w:rsid w:val="008A1D91"/>
    <w:rsid w:val="008F416E"/>
    <w:rsid w:val="00916EFB"/>
    <w:rsid w:val="00964B9B"/>
    <w:rsid w:val="009D3F78"/>
    <w:rsid w:val="00AD406A"/>
    <w:rsid w:val="00B3760E"/>
    <w:rsid w:val="00B52BBC"/>
    <w:rsid w:val="00B81ADA"/>
    <w:rsid w:val="00B94B16"/>
    <w:rsid w:val="00BA35EE"/>
    <w:rsid w:val="00BC3739"/>
    <w:rsid w:val="00BE0450"/>
    <w:rsid w:val="00C54CE6"/>
    <w:rsid w:val="00C5501F"/>
    <w:rsid w:val="00CA3FAB"/>
    <w:rsid w:val="00CD6E26"/>
    <w:rsid w:val="00D334A0"/>
    <w:rsid w:val="00DB7CB7"/>
    <w:rsid w:val="00DC4BB9"/>
    <w:rsid w:val="00E37013"/>
    <w:rsid w:val="00EB3EC9"/>
    <w:rsid w:val="00F4798F"/>
    <w:rsid w:val="00F9665F"/>
    <w:rsid w:val="00F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DBB1"/>
  <w15:chartTrackingRefBased/>
  <w15:docId w15:val="{9FE49076-9302-4720-B125-21FBF7D1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91"/>
  </w:style>
  <w:style w:type="paragraph" w:styleId="Heading1">
    <w:name w:val="heading 1"/>
    <w:basedOn w:val="Normal"/>
    <w:next w:val="Normal"/>
    <w:link w:val="Heading1Char"/>
    <w:uiPriority w:val="9"/>
    <w:qFormat/>
    <w:rsid w:val="00120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3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40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urtonVMCCWebsite\Downloads\Event%20Database%20Template-Asus-Vivo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Database Template-Asus-Vivobook.dotx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Grew</dc:creator>
  <cp:keywords/>
  <dc:description/>
  <cp:lastModifiedBy>Ed Grew</cp:lastModifiedBy>
  <cp:revision>3</cp:revision>
  <cp:lastPrinted>2025-01-27T15:28:00Z</cp:lastPrinted>
  <dcterms:created xsi:type="dcterms:W3CDTF">2025-01-27T15:25:00Z</dcterms:created>
  <dcterms:modified xsi:type="dcterms:W3CDTF">2025-01-27T15:37:00Z</dcterms:modified>
</cp:coreProperties>
</file>